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0A" w:rsidRPr="003921A4" w:rsidRDefault="00667B0A" w:rsidP="00A103EB">
      <w:pPr>
        <w:spacing w:line="240" w:lineRule="atLeast"/>
        <w:rPr>
          <w:rFonts w:ascii="仿宋_GB2312" w:eastAsia="仿宋_GB2312"/>
          <w:sz w:val="32"/>
          <w:szCs w:val="32"/>
        </w:rPr>
      </w:pPr>
      <w:r w:rsidRPr="003921A4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67B0A" w:rsidRPr="00864845" w:rsidRDefault="00667B0A" w:rsidP="00A103EB">
      <w:pPr>
        <w:spacing w:line="240" w:lineRule="atLeast"/>
        <w:jc w:val="center"/>
        <w:rPr>
          <w:rFonts w:ascii="方正小标宋简体" w:eastAsia="方正小标宋简体"/>
          <w:spacing w:val="-4"/>
          <w:sz w:val="36"/>
          <w:szCs w:val="36"/>
        </w:rPr>
      </w:pPr>
      <w:r w:rsidRPr="00864845">
        <w:rPr>
          <w:rFonts w:ascii="方正小标宋简体" w:eastAsia="方正小标宋简体" w:hint="eastAsia"/>
          <w:spacing w:val="-4"/>
          <w:sz w:val="36"/>
          <w:szCs w:val="36"/>
        </w:rPr>
        <w:t>预报名回执表</w:t>
      </w:r>
    </w:p>
    <w:p w:rsidR="00667B0A" w:rsidRPr="003921A4" w:rsidRDefault="00667B0A" w:rsidP="00A103EB">
      <w:pPr>
        <w:jc w:val="center"/>
        <w:rPr>
          <w:rFonts w:ascii="方正小标宋简体" w:eastAsia="方正小标宋简体"/>
          <w:spacing w:val="-4"/>
          <w:sz w:val="18"/>
          <w:szCs w:val="18"/>
        </w:rPr>
      </w:pPr>
    </w:p>
    <w:tbl>
      <w:tblPr>
        <w:tblW w:w="905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5"/>
        <w:gridCol w:w="1569"/>
        <w:gridCol w:w="1220"/>
        <w:gridCol w:w="900"/>
        <w:gridCol w:w="1620"/>
        <w:gridCol w:w="1840"/>
      </w:tblGrid>
      <w:tr w:rsidR="00667B0A" w:rsidRPr="00EE7E7D" w:rsidTr="00EE7E7D">
        <w:trPr>
          <w:jc w:val="center"/>
        </w:trPr>
        <w:tc>
          <w:tcPr>
            <w:tcW w:w="1905" w:type="dxa"/>
            <w:vAlign w:val="center"/>
          </w:tcPr>
          <w:p w:rsidR="00667B0A" w:rsidRPr="00EE7E7D" w:rsidRDefault="00667B0A" w:rsidP="00EE7E7D">
            <w:pPr>
              <w:jc w:val="center"/>
              <w:rPr>
                <w:rFonts w:ascii="宋体" w:cs="MT Extra"/>
                <w:kern w:val="0"/>
                <w:sz w:val="24"/>
                <w:szCs w:val="20"/>
              </w:rPr>
            </w:pPr>
            <w:r w:rsidRPr="00EE7E7D">
              <w:rPr>
                <w:rFonts w:ascii="宋体" w:hAnsi="宋体" w:cs="MT Extra" w:hint="eastAsia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7149" w:type="dxa"/>
            <w:gridSpan w:val="5"/>
            <w:vAlign w:val="center"/>
          </w:tcPr>
          <w:p w:rsidR="00667B0A" w:rsidRPr="00EE7E7D" w:rsidRDefault="00667B0A" w:rsidP="00EE7E7D">
            <w:pPr>
              <w:jc w:val="center"/>
              <w:rPr>
                <w:rFonts w:ascii="宋体" w:cs="MT Extra"/>
                <w:kern w:val="0"/>
                <w:sz w:val="32"/>
                <w:szCs w:val="32"/>
              </w:rPr>
            </w:pPr>
          </w:p>
        </w:tc>
      </w:tr>
      <w:tr w:rsidR="00667B0A" w:rsidRPr="00EE7E7D" w:rsidTr="00EE7E7D">
        <w:trPr>
          <w:trHeight w:val="608"/>
          <w:jc w:val="center"/>
        </w:trPr>
        <w:tc>
          <w:tcPr>
            <w:tcW w:w="1905" w:type="dxa"/>
            <w:vAlign w:val="center"/>
          </w:tcPr>
          <w:p w:rsidR="00667B0A" w:rsidRPr="00EE7E7D" w:rsidRDefault="00667B0A" w:rsidP="00EE7E7D">
            <w:pPr>
              <w:jc w:val="center"/>
              <w:rPr>
                <w:rFonts w:ascii="宋体" w:cs="MT Extra"/>
                <w:kern w:val="0"/>
                <w:sz w:val="24"/>
                <w:szCs w:val="20"/>
              </w:rPr>
            </w:pPr>
            <w:r w:rsidRPr="00EE7E7D">
              <w:rPr>
                <w:rFonts w:ascii="宋体" w:hAnsi="宋体" w:cs="MT Extra" w:hint="eastAsia"/>
                <w:kern w:val="0"/>
                <w:sz w:val="24"/>
                <w:szCs w:val="20"/>
              </w:rPr>
              <w:t>联系人及电话</w:t>
            </w:r>
          </w:p>
        </w:tc>
        <w:tc>
          <w:tcPr>
            <w:tcW w:w="7149" w:type="dxa"/>
            <w:gridSpan w:val="5"/>
            <w:vAlign w:val="center"/>
          </w:tcPr>
          <w:p w:rsidR="00667B0A" w:rsidRPr="00EE7E7D" w:rsidRDefault="00667B0A" w:rsidP="00EE7E7D">
            <w:pPr>
              <w:jc w:val="center"/>
              <w:rPr>
                <w:rFonts w:ascii="宋体" w:cs="MT Extra"/>
                <w:kern w:val="0"/>
                <w:sz w:val="24"/>
                <w:szCs w:val="20"/>
              </w:rPr>
            </w:pPr>
          </w:p>
        </w:tc>
      </w:tr>
      <w:tr w:rsidR="00667B0A" w:rsidRPr="00EE7E7D" w:rsidTr="00EE7E7D">
        <w:trPr>
          <w:jc w:val="center"/>
        </w:trPr>
        <w:tc>
          <w:tcPr>
            <w:tcW w:w="1905" w:type="dxa"/>
            <w:vAlign w:val="center"/>
          </w:tcPr>
          <w:p w:rsidR="00667B0A" w:rsidRPr="00EE7E7D" w:rsidRDefault="00667B0A" w:rsidP="00EE7E7D">
            <w:pPr>
              <w:jc w:val="center"/>
              <w:rPr>
                <w:rFonts w:ascii="宋体" w:cs="MT Extra"/>
                <w:kern w:val="0"/>
                <w:sz w:val="24"/>
                <w:szCs w:val="20"/>
              </w:rPr>
            </w:pPr>
            <w:r w:rsidRPr="00EE7E7D">
              <w:rPr>
                <w:rFonts w:ascii="宋体" w:hAnsi="宋体" w:cs="MT Extra" w:hint="eastAsia"/>
                <w:kern w:val="0"/>
                <w:sz w:val="24"/>
                <w:szCs w:val="20"/>
              </w:rPr>
              <w:t>参观人员姓名</w:t>
            </w:r>
          </w:p>
        </w:tc>
        <w:tc>
          <w:tcPr>
            <w:tcW w:w="1569" w:type="dxa"/>
            <w:vAlign w:val="center"/>
          </w:tcPr>
          <w:p w:rsidR="00667B0A" w:rsidRPr="00EE7E7D" w:rsidRDefault="00667B0A" w:rsidP="00EE7E7D">
            <w:pPr>
              <w:jc w:val="center"/>
              <w:rPr>
                <w:rFonts w:ascii="宋体" w:cs="MT Extra"/>
                <w:kern w:val="0"/>
                <w:sz w:val="24"/>
                <w:szCs w:val="20"/>
              </w:rPr>
            </w:pPr>
            <w:r w:rsidRPr="00EE7E7D">
              <w:rPr>
                <w:rFonts w:ascii="宋体" w:hAnsi="宋体" w:cs="MT Extra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220" w:type="dxa"/>
            <w:vAlign w:val="center"/>
          </w:tcPr>
          <w:p w:rsidR="00667B0A" w:rsidRPr="00EE7E7D" w:rsidRDefault="00667B0A" w:rsidP="00EE7E7D">
            <w:pPr>
              <w:jc w:val="center"/>
              <w:rPr>
                <w:rFonts w:ascii="宋体" w:cs="MT Extra"/>
                <w:kern w:val="0"/>
                <w:sz w:val="24"/>
                <w:szCs w:val="20"/>
              </w:rPr>
            </w:pPr>
            <w:r w:rsidRPr="00EE7E7D">
              <w:rPr>
                <w:rFonts w:ascii="宋体" w:hAnsi="宋体" w:cs="MT Extra" w:hint="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900" w:type="dxa"/>
            <w:vAlign w:val="center"/>
          </w:tcPr>
          <w:p w:rsidR="00667B0A" w:rsidRPr="00EE7E7D" w:rsidRDefault="00667B0A" w:rsidP="00EE7E7D">
            <w:pPr>
              <w:jc w:val="center"/>
              <w:rPr>
                <w:rFonts w:ascii="宋体" w:cs="MT Extra"/>
                <w:kern w:val="0"/>
                <w:sz w:val="24"/>
                <w:szCs w:val="20"/>
              </w:rPr>
            </w:pPr>
            <w:r w:rsidRPr="00EE7E7D">
              <w:rPr>
                <w:rFonts w:ascii="宋体" w:hAnsi="宋体" w:cs="MT Extra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620" w:type="dxa"/>
            <w:vAlign w:val="center"/>
          </w:tcPr>
          <w:p w:rsidR="00667B0A" w:rsidRPr="00EE7E7D" w:rsidRDefault="00667B0A" w:rsidP="00EE7E7D">
            <w:pPr>
              <w:jc w:val="center"/>
              <w:rPr>
                <w:rFonts w:ascii="宋体" w:cs="MT Extra"/>
                <w:kern w:val="0"/>
                <w:sz w:val="24"/>
                <w:szCs w:val="20"/>
              </w:rPr>
            </w:pPr>
            <w:r w:rsidRPr="00EE7E7D">
              <w:rPr>
                <w:rFonts w:ascii="宋体" w:hAnsi="宋体" w:cs="MT Extra" w:hint="eastAsia"/>
                <w:kern w:val="0"/>
                <w:sz w:val="24"/>
                <w:szCs w:val="20"/>
              </w:rPr>
              <w:t>住宿</w:t>
            </w:r>
          </w:p>
          <w:p w:rsidR="00667B0A" w:rsidRPr="00EE7E7D" w:rsidRDefault="00667B0A" w:rsidP="00EE7E7D">
            <w:pPr>
              <w:jc w:val="center"/>
              <w:rPr>
                <w:rFonts w:ascii="宋体" w:cs="MT Extra"/>
                <w:kern w:val="0"/>
                <w:sz w:val="24"/>
                <w:szCs w:val="20"/>
              </w:rPr>
            </w:pPr>
            <w:r w:rsidRPr="00EE7E7D">
              <w:rPr>
                <w:rFonts w:ascii="宋体" w:hAnsi="宋体" w:cs="MT Extra" w:hint="eastAsia"/>
                <w:kern w:val="0"/>
                <w:sz w:val="24"/>
                <w:szCs w:val="20"/>
              </w:rPr>
              <w:t>单住</w:t>
            </w:r>
            <w:r w:rsidRPr="00EE7E7D">
              <w:rPr>
                <w:rFonts w:ascii="宋体" w:hAnsi="宋体" w:cs="MT Extra"/>
                <w:kern w:val="0"/>
                <w:sz w:val="24"/>
                <w:szCs w:val="20"/>
              </w:rPr>
              <w:t>/</w:t>
            </w:r>
            <w:r w:rsidRPr="00EE7E7D">
              <w:rPr>
                <w:rFonts w:ascii="宋体" w:hAnsi="宋体" w:cs="MT Extra" w:hint="eastAsia"/>
                <w:kern w:val="0"/>
                <w:sz w:val="24"/>
                <w:szCs w:val="20"/>
              </w:rPr>
              <w:t>合住</w:t>
            </w:r>
          </w:p>
        </w:tc>
        <w:tc>
          <w:tcPr>
            <w:tcW w:w="1840" w:type="dxa"/>
            <w:vAlign w:val="center"/>
          </w:tcPr>
          <w:p w:rsidR="00667B0A" w:rsidRPr="00EE7E7D" w:rsidRDefault="00667B0A" w:rsidP="00EE7E7D">
            <w:pPr>
              <w:jc w:val="center"/>
              <w:rPr>
                <w:rFonts w:ascii="宋体" w:cs="MT Extra"/>
                <w:kern w:val="0"/>
                <w:sz w:val="24"/>
                <w:szCs w:val="20"/>
              </w:rPr>
            </w:pPr>
            <w:r w:rsidRPr="00EE7E7D">
              <w:rPr>
                <w:rFonts w:ascii="宋体" w:hAnsi="宋体" w:cs="MT Extra" w:hint="eastAsia"/>
                <w:kern w:val="0"/>
                <w:sz w:val="24"/>
                <w:szCs w:val="20"/>
              </w:rPr>
              <w:t>出发、返程地点</w:t>
            </w:r>
          </w:p>
        </w:tc>
      </w:tr>
      <w:tr w:rsidR="00667B0A" w:rsidRPr="00EE7E7D" w:rsidTr="00EE7E7D">
        <w:trPr>
          <w:jc w:val="center"/>
        </w:trPr>
        <w:tc>
          <w:tcPr>
            <w:tcW w:w="1905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</w:tr>
      <w:tr w:rsidR="00667B0A" w:rsidRPr="00EE7E7D" w:rsidTr="00EE7E7D">
        <w:trPr>
          <w:jc w:val="center"/>
        </w:trPr>
        <w:tc>
          <w:tcPr>
            <w:tcW w:w="1905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</w:tr>
      <w:tr w:rsidR="00667B0A" w:rsidRPr="00EE7E7D" w:rsidTr="00EE7E7D">
        <w:trPr>
          <w:jc w:val="center"/>
        </w:trPr>
        <w:tc>
          <w:tcPr>
            <w:tcW w:w="1905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</w:tr>
      <w:tr w:rsidR="00667B0A" w:rsidRPr="00EE7E7D" w:rsidTr="00EE7E7D">
        <w:trPr>
          <w:jc w:val="center"/>
        </w:trPr>
        <w:tc>
          <w:tcPr>
            <w:tcW w:w="1905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667B0A" w:rsidRPr="00EE7E7D" w:rsidRDefault="00667B0A" w:rsidP="005D4729">
            <w:pPr>
              <w:rPr>
                <w:rFonts w:ascii="宋体" w:cs="MT Extra"/>
                <w:kern w:val="0"/>
                <w:sz w:val="32"/>
                <w:szCs w:val="32"/>
              </w:rPr>
            </w:pPr>
          </w:p>
        </w:tc>
      </w:tr>
    </w:tbl>
    <w:p w:rsidR="00667B0A" w:rsidRDefault="00667B0A" w:rsidP="00A103EB">
      <w:pPr>
        <w:rPr>
          <w:rFonts w:ascii="仿宋_GB2312" w:eastAsia="仿宋_GB2312"/>
          <w:sz w:val="18"/>
          <w:szCs w:val="18"/>
        </w:rPr>
      </w:pPr>
    </w:p>
    <w:p w:rsidR="00667B0A" w:rsidRPr="003921A4" w:rsidRDefault="00667B0A" w:rsidP="009047AC">
      <w:pPr>
        <w:ind w:firstLineChars="150" w:firstLine="420"/>
        <w:rPr>
          <w:rFonts w:ascii="宋体"/>
          <w:sz w:val="28"/>
          <w:szCs w:val="28"/>
        </w:rPr>
      </w:pPr>
      <w:r w:rsidRPr="003921A4">
        <w:rPr>
          <w:rFonts w:ascii="宋体" w:hAnsi="宋体" w:hint="eastAsia"/>
          <w:sz w:val="28"/>
          <w:szCs w:val="28"/>
        </w:rPr>
        <w:t>请将回执表填好后，于</w:t>
      </w:r>
      <w:r w:rsidRPr="003921A4">
        <w:rPr>
          <w:rFonts w:ascii="宋体" w:hAnsi="宋体"/>
          <w:spacing w:val="-4"/>
          <w:sz w:val="28"/>
          <w:szCs w:val="28"/>
        </w:rPr>
        <w:t>201</w:t>
      </w:r>
      <w:r>
        <w:rPr>
          <w:rFonts w:ascii="宋体" w:hAnsi="宋体"/>
          <w:spacing w:val="-4"/>
          <w:sz w:val="28"/>
          <w:szCs w:val="28"/>
        </w:rPr>
        <w:t>8</w:t>
      </w:r>
      <w:r w:rsidRPr="003921A4">
        <w:rPr>
          <w:rFonts w:ascii="宋体" w:hAnsi="宋体" w:hint="eastAsia"/>
          <w:spacing w:val="-4"/>
          <w:sz w:val="28"/>
          <w:szCs w:val="28"/>
        </w:rPr>
        <w:t>年</w:t>
      </w:r>
      <w:r>
        <w:rPr>
          <w:rFonts w:ascii="宋体" w:hAnsi="宋体"/>
          <w:spacing w:val="-4"/>
          <w:sz w:val="28"/>
          <w:szCs w:val="28"/>
        </w:rPr>
        <w:t>4</w:t>
      </w:r>
      <w:r w:rsidRPr="003921A4">
        <w:rPr>
          <w:rFonts w:ascii="宋体" w:hAnsi="宋体" w:hint="eastAsia"/>
          <w:spacing w:val="-4"/>
          <w:sz w:val="28"/>
          <w:szCs w:val="28"/>
        </w:rPr>
        <w:t>月</w:t>
      </w:r>
      <w:r w:rsidRPr="003921A4">
        <w:rPr>
          <w:rFonts w:ascii="宋体" w:hAnsi="宋体"/>
          <w:spacing w:val="-4"/>
          <w:sz w:val="28"/>
          <w:szCs w:val="28"/>
        </w:rPr>
        <w:t>2</w:t>
      </w:r>
      <w:r>
        <w:rPr>
          <w:rFonts w:ascii="宋体"/>
          <w:spacing w:val="-4"/>
          <w:sz w:val="28"/>
          <w:szCs w:val="28"/>
        </w:rPr>
        <w:t>0</w:t>
      </w:r>
      <w:r w:rsidRPr="003921A4">
        <w:rPr>
          <w:rFonts w:ascii="宋体" w:hAnsi="宋体" w:hint="eastAsia"/>
          <w:spacing w:val="-4"/>
          <w:sz w:val="28"/>
          <w:szCs w:val="28"/>
        </w:rPr>
        <w:t>日</w:t>
      </w:r>
      <w:r w:rsidRPr="003921A4">
        <w:rPr>
          <w:rFonts w:ascii="宋体" w:hAnsi="宋体" w:hint="eastAsia"/>
          <w:sz w:val="28"/>
          <w:szCs w:val="28"/>
        </w:rPr>
        <w:t>前发至协会邮箱或传真至协会。</w:t>
      </w:r>
    </w:p>
    <w:p w:rsidR="00667B0A" w:rsidRDefault="00667B0A" w:rsidP="009047AC">
      <w:pPr>
        <w:tabs>
          <w:tab w:val="left" w:pos="3540"/>
        </w:tabs>
        <w:ind w:firstLineChars="150" w:firstLine="420"/>
      </w:pPr>
      <w:r w:rsidRPr="003921A4">
        <w:rPr>
          <w:rFonts w:ascii="宋体" w:hAnsi="宋体" w:hint="eastAsia"/>
          <w:sz w:val="28"/>
          <w:szCs w:val="28"/>
        </w:rPr>
        <w:t>传真：</w:t>
      </w:r>
      <w:r w:rsidRPr="003921A4">
        <w:rPr>
          <w:rFonts w:ascii="宋体" w:hAnsi="宋体"/>
          <w:sz w:val="28"/>
          <w:szCs w:val="28"/>
        </w:rPr>
        <w:t>0531-678078</w:t>
      </w:r>
      <w:r>
        <w:rPr>
          <w:rFonts w:ascii="宋体" w:hAnsi="宋体"/>
          <w:sz w:val="28"/>
          <w:szCs w:val="28"/>
        </w:rPr>
        <w:t>06</w:t>
      </w:r>
      <w:r w:rsidRPr="003921A4">
        <w:rPr>
          <w:rFonts w:ascii="宋体" w:hAnsi="宋体"/>
          <w:sz w:val="28"/>
          <w:szCs w:val="28"/>
        </w:rPr>
        <w:t xml:space="preserve">    </w:t>
      </w:r>
      <w:r w:rsidRPr="003921A4">
        <w:rPr>
          <w:rFonts w:ascii="宋体" w:hAnsi="宋体" w:hint="eastAsia"/>
          <w:sz w:val="28"/>
          <w:szCs w:val="28"/>
        </w:rPr>
        <w:t>邮箱</w:t>
      </w:r>
      <w:r w:rsidRPr="003921A4">
        <w:rPr>
          <w:rFonts w:ascii="宋体" w:hAnsi="宋体"/>
          <w:sz w:val="28"/>
          <w:szCs w:val="28"/>
        </w:rPr>
        <w:t xml:space="preserve">: </w:t>
      </w:r>
      <w:hyperlink r:id="rId7" w:history="1">
        <w:r w:rsidRPr="001065C3">
          <w:rPr>
            <w:rStyle w:val="Hyperlink"/>
            <w:rFonts w:ascii="宋体" w:hAnsi="宋体"/>
            <w:sz w:val="28"/>
            <w:szCs w:val="28"/>
          </w:rPr>
          <w:t>sdpea@sdpea.org</w:t>
        </w:r>
      </w:hyperlink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p w:rsidR="00667B0A" w:rsidRDefault="00667B0A" w:rsidP="005F2D50">
      <w:pPr>
        <w:tabs>
          <w:tab w:val="left" w:pos="3540"/>
        </w:tabs>
        <w:ind w:firstLineChars="225" w:firstLine="473"/>
      </w:pPr>
    </w:p>
    <w:sectPr w:rsidR="00667B0A" w:rsidSect="0017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0A" w:rsidRDefault="00667B0A" w:rsidP="004B7526">
      <w:r>
        <w:separator/>
      </w:r>
    </w:p>
  </w:endnote>
  <w:endnote w:type="continuationSeparator" w:id="0">
    <w:p w:rsidR="00667B0A" w:rsidRDefault="00667B0A" w:rsidP="004B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0A" w:rsidRDefault="00667B0A" w:rsidP="004B7526">
      <w:r>
        <w:separator/>
      </w:r>
    </w:p>
  </w:footnote>
  <w:footnote w:type="continuationSeparator" w:id="0">
    <w:p w:rsidR="00667B0A" w:rsidRDefault="00667B0A" w:rsidP="004B7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393B"/>
    <w:multiLevelType w:val="hybridMultilevel"/>
    <w:tmpl w:val="02165502"/>
    <w:lvl w:ilvl="0" w:tplc="C3C60FE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494E6C3F"/>
    <w:multiLevelType w:val="hybridMultilevel"/>
    <w:tmpl w:val="25BCFA58"/>
    <w:lvl w:ilvl="0" w:tplc="86586F4C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526"/>
    <w:rsid w:val="00003F6B"/>
    <w:rsid w:val="0002420B"/>
    <w:rsid w:val="000366DD"/>
    <w:rsid w:val="00040A3B"/>
    <w:rsid w:val="00043E10"/>
    <w:rsid w:val="0005057D"/>
    <w:rsid w:val="000571C4"/>
    <w:rsid w:val="0009186D"/>
    <w:rsid w:val="00091CBD"/>
    <w:rsid w:val="00092BF1"/>
    <w:rsid w:val="000A74B2"/>
    <w:rsid w:val="000B312A"/>
    <w:rsid w:val="000D2059"/>
    <w:rsid w:val="000D67E5"/>
    <w:rsid w:val="000E4F3C"/>
    <w:rsid w:val="000F5D9D"/>
    <w:rsid w:val="000F7D39"/>
    <w:rsid w:val="001065C3"/>
    <w:rsid w:val="0012282C"/>
    <w:rsid w:val="00125305"/>
    <w:rsid w:val="00134B5E"/>
    <w:rsid w:val="001364B4"/>
    <w:rsid w:val="001430AD"/>
    <w:rsid w:val="00161A5C"/>
    <w:rsid w:val="0016488F"/>
    <w:rsid w:val="00170181"/>
    <w:rsid w:val="00172302"/>
    <w:rsid w:val="00172F81"/>
    <w:rsid w:val="00193BEF"/>
    <w:rsid w:val="001C0813"/>
    <w:rsid w:val="001D449B"/>
    <w:rsid w:val="001E07CA"/>
    <w:rsid w:val="001E38C7"/>
    <w:rsid w:val="00206713"/>
    <w:rsid w:val="002140DD"/>
    <w:rsid w:val="00221CCF"/>
    <w:rsid w:val="00223939"/>
    <w:rsid w:val="002643D8"/>
    <w:rsid w:val="00266391"/>
    <w:rsid w:val="00266FA7"/>
    <w:rsid w:val="00274727"/>
    <w:rsid w:val="00275918"/>
    <w:rsid w:val="00284F03"/>
    <w:rsid w:val="00286477"/>
    <w:rsid w:val="002A2B9D"/>
    <w:rsid w:val="002A79AA"/>
    <w:rsid w:val="002B22F7"/>
    <w:rsid w:val="002B68ED"/>
    <w:rsid w:val="002C5ED0"/>
    <w:rsid w:val="00323D0F"/>
    <w:rsid w:val="003317C6"/>
    <w:rsid w:val="0035472A"/>
    <w:rsid w:val="0036243E"/>
    <w:rsid w:val="00383678"/>
    <w:rsid w:val="0038367C"/>
    <w:rsid w:val="00386E6C"/>
    <w:rsid w:val="003921A4"/>
    <w:rsid w:val="003972E9"/>
    <w:rsid w:val="003B250A"/>
    <w:rsid w:val="003C2C35"/>
    <w:rsid w:val="003E51A3"/>
    <w:rsid w:val="003F53EE"/>
    <w:rsid w:val="004114E7"/>
    <w:rsid w:val="0041452E"/>
    <w:rsid w:val="004307A8"/>
    <w:rsid w:val="004405D2"/>
    <w:rsid w:val="00450E9D"/>
    <w:rsid w:val="00461A70"/>
    <w:rsid w:val="00465068"/>
    <w:rsid w:val="00493DCC"/>
    <w:rsid w:val="00494EB4"/>
    <w:rsid w:val="004963D6"/>
    <w:rsid w:val="004A35DA"/>
    <w:rsid w:val="004B5568"/>
    <w:rsid w:val="004B7526"/>
    <w:rsid w:val="004D26D2"/>
    <w:rsid w:val="004E1B25"/>
    <w:rsid w:val="0052012B"/>
    <w:rsid w:val="00522B7D"/>
    <w:rsid w:val="005470BE"/>
    <w:rsid w:val="00550876"/>
    <w:rsid w:val="00560158"/>
    <w:rsid w:val="0059543E"/>
    <w:rsid w:val="005A51F5"/>
    <w:rsid w:val="005C26FD"/>
    <w:rsid w:val="005C2FB2"/>
    <w:rsid w:val="005D4729"/>
    <w:rsid w:val="005E15AC"/>
    <w:rsid w:val="005E3746"/>
    <w:rsid w:val="005F132C"/>
    <w:rsid w:val="005F2D50"/>
    <w:rsid w:val="00600596"/>
    <w:rsid w:val="006143A2"/>
    <w:rsid w:val="00614BD3"/>
    <w:rsid w:val="0064014D"/>
    <w:rsid w:val="00664675"/>
    <w:rsid w:val="00667B0A"/>
    <w:rsid w:val="0067192F"/>
    <w:rsid w:val="00674F76"/>
    <w:rsid w:val="006836FE"/>
    <w:rsid w:val="0068427A"/>
    <w:rsid w:val="0068560C"/>
    <w:rsid w:val="0069119F"/>
    <w:rsid w:val="006A5F14"/>
    <w:rsid w:val="006D0515"/>
    <w:rsid w:val="006E76C1"/>
    <w:rsid w:val="006F5F37"/>
    <w:rsid w:val="0070032D"/>
    <w:rsid w:val="0071010D"/>
    <w:rsid w:val="00712F8B"/>
    <w:rsid w:val="007314A4"/>
    <w:rsid w:val="00736CB0"/>
    <w:rsid w:val="00741990"/>
    <w:rsid w:val="00745618"/>
    <w:rsid w:val="007530BF"/>
    <w:rsid w:val="0075364E"/>
    <w:rsid w:val="0077020C"/>
    <w:rsid w:val="00792DE6"/>
    <w:rsid w:val="007A132D"/>
    <w:rsid w:val="007A166B"/>
    <w:rsid w:val="007C50EF"/>
    <w:rsid w:val="007C735C"/>
    <w:rsid w:val="007D658F"/>
    <w:rsid w:val="007E05E1"/>
    <w:rsid w:val="007E7B49"/>
    <w:rsid w:val="00806C97"/>
    <w:rsid w:val="008174AD"/>
    <w:rsid w:val="0082157E"/>
    <w:rsid w:val="00831914"/>
    <w:rsid w:val="00836DF8"/>
    <w:rsid w:val="00842EA1"/>
    <w:rsid w:val="00853137"/>
    <w:rsid w:val="00864845"/>
    <w:rsid w:val="008669B6"/>
    <w:rsid w:val="00874D16"/>
    <w:rsid w:val="00876C6F"/>
    <w:rsid w:val="008A2B91"/>
    <w:rsid w:val="008A6D9D"/>
    <w:rsid w:val="008E4033"/>
    <w:rsid w:val="008F21A9"/>
    <w:rsid w:val="008F3935"/>
    <w:rsid w:val="009007C6"/>
    <w:rsid w:val="009047AC"/>
    <w:rsid w:val="0090607D"/>
    <w:rsid w:val="00912CC2"/>
    <w:rsid w:val="00914037"/>
    <w:rsid w:val="00927E43"/>
    <w:rsid w:val="00937FEB"/>
    <w:rsid w:val="00950F51"/>
    <w:rsid w:val="00954B98"/>
    <w:rsid w:val="0096225C"/>
    <w:rsid w:val="0096509D"/>
    <w:rsid w:val="009670A3"/>
    <w:rsid w:val="00967A81"/>
    <w:rsid w:val="00970C75"/>
    <w:rsid w:val="00973B8D"/>
    <w:rsid w:val="00973F1E"/>
    <w:rsid w:val="00996FE9"/>
    <w:rsid w:val="009B29F3"/>
    <w:rsid w:val="009B5B4E"/>
    <w:rsid w:val="009E1D9B"/>
    <w:rsid w:val="009E4190"/>
    <w:rsid w:val="009E5277"/>
    <w:rsid w:val="00A069FD"/>
    <w:rsid w:val="00A103EB"/>
    <w:rsid w:val="00A10A21"/>
    <w:rsid w:val="00A15AD6"/>
    <w:rsid w:val="00A23FC4"/>
    <w:rsid w:val="00A43B2C"/>
    <w:rsid w:val="00A50A68"/>
    <w:rsid w:val="00A65E66"/>
    <w:rsid w:val="00A67863"/>
    <w:rsid w:val="00A70481"/>
    <w:rsid w:val="00A91428"/>
    <w:rsid w:val="00AA7048"/>
    <w:rsid w:val="00AA7A10"/>
    <w:rsid w:val="00AC3FC3"/>
    <w:rsid w:val="00AE198D"/>
    <w:rsid w:val="00AE4388"/>
    <w:rsid w:val="00AF1EEC"/>
    <w:rsid w:val="00B059B4"/>
    <w:rsid w:val="00B0658A"/>
    <w:rsid w:val="00B27993"/>
    <w:rsid w:val="00B33F56"/>
    <w:rsid w:val="00B56F16"/>
    <w:rsid w:val="00B61A20"/>
    <w:rsid w:val="00B633F2"/>
    <w:rsid w:val="00B64636"/>
    <w:rsid w:val="00B64712"/>
    <w:rsid w:val="00B6671E"/>
    <w:rsid w:val="00B71466"/>
    <w:rsid w:val="00B734A9"/>
    <w:rsid w:val="00B8446A"/>
    <w:rsid w:val="00B9414D"/>
    <w:rsid w:val="00BC497C"/>
    <w:rsid w:val="00BD10EB"/>
    <w:rsid w:val="00BD59B9"/>
    <w:rsid w:val="00BE0609"/>
    <w:rsid w:val="00C2769B"/>
    <w:rsid w:val="00C33E62"/>
    <w:rsid w:val="00C436FD"/>
    <w:rsid w:val="00C66144"/>
    <w:rsid w:val="00C82E4C"/>
    <w:rsid w:val="00C93D35"/>
    <w:rsid w:val="00C95D6A"/>
    <w:rsid w:val="00C96B7C"/>
    <w:rsid w:val="00C97D30"/>
    <w:rsid w:val="00CA5DC0"/>
    <w:rsid w:val="00CD2FC0"/>
    <w:rsid w:val="00CD35E6"/>
    <w:rsid w:val="00CD366E"/>
    <w:rsid w:val="00CF5CCA"/>
    <w:rsid w:val="00D00726"/>
    <w:rsid w:val="00D07CA7"/>
    <w:rsid w:val="00D11FA3"/>
    <w:rsid w:val="00D20C8B"/>
    <w:rsid w:val="00D22C3D"/>
    <w:rsid w:val="00D46B62"/>
    <w:rsid w:val="00D66208"/>
    <w:rsid w:val="00D8329E"/>
    <w:rsid w:val="00DA014C"/>
    <w:rsid w:val="00DB69CE"/>
    <w:rsid w:val="00DD65FA"/>
    <w:rsid w:val="00E20D49"/>
    <w:rsid w:val="00E2457D"/>
    <w:rsid w:val="00E26889"/>
    <w:rsid w:val="00E31DBE"/>
    <w:rsid w:val="00E32AD6"/>
    <w:rsid w:val="00E43407"/>
    <w:rsid w:val="00E4614F"/>
    <w:rsid w:val="00E57F1C"/>
    <w:rsid w:val="00E72E1A"/>
    <w:rsid w:val="00E759EC"/>
    <w:rsid w:val="00E837B3"/>
    <w:rsid w:val="00EB0DFC"/>
    <w:rsid w:val="00EC31A6"/>
    <w:rsid w:val="00EE7E7D"/>
    <w:rsid w:val="00EF132C"/>
    <w:rsid w:val="00F04D2D"/>
    <w:rsid w:val="00F4546E"/>
    <w:rsid w:val="00F46F7C"/>
    <w:rsid w:val="00F53279"/>
    <w:rsid w:val="00F532A8"/>
    <w:rsid w:val="00F60282"/>
    <w:rsid w:val="00F62905"/>
    <w:rsid w:val="00F6338E"/>
    <w:rsid w:val="00F829E8"/>
    <w:rsid w:val="00FA3DB6"/>
    <w:rsid w:val="00FB0D03"/>
    <w:rsid w:val="00FB6B66"/>
    <w:rsid w:val="00FF1298"/>
    <w:rsid w:val="00FF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0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B7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752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B7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752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314A4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874D1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103EB"/>
    <w:pPr>
      <w:widowControl w:val="0"/>
      <w:jc w:val="both"/>
    </w:pPr>
    <w:rPr>
      <w:rFonts w:ascii="MT Extra" w:hAnsi="MT Extra" w:cs="MT Extr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pea@sdp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Pages>1</Pages>
  <Words>33</Words>
  <Characters>191</Characters>
  <Application>Microsoft Office Outlook</Application>
  <DocSecurity>0</DocSecurity>
  <Lines>0</Lines>
  <Paragraphs>0</Paragraphs>
  <ScaleCrop>false</ScaleCrop>
  <Company>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22</cp:revision>
  <cp:lastPrinted>2018-04-11T03:36:00Z</cp:lastPrinted>
  <dcterms:created xsi:type="dcterms:W3CDTF">2018-04-09T02:30:00Z</dcterms:created>
  <dcterms:modified xsi:type="dcterms:W3CDTF">2018-04-12T02:24:00Z</dcterms:modified>
</cp:coreProperties>
</file>